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B1" w:rsidRDefault="005225B1" w:rsidP="005225B1">
      <w:pPr>
        <w:spacing w:line="360" w:lineRule="auto"/>
        <w:rPr>
          <w:rFonts w:ascii="仿宋" w:eastAsia="仿宋" w:hAnsi="仿宋" w:cs="仿宋"/>
          <w:sz w:val="24"/>
        </w:rPr>
      </w:pPr>
    </w:p>
    <w:p w:rsidR="00AB22C4" w:rsidRDefault="00E331ED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附件指定医院名单 </w:t>
      </w:r>
    </w:p>
    <w:p w:rsidR="00AB22C4" w:rsidRDefault="00AB22C4">
      <w:pPr>
        <w:spacing w:line="360" w:lineRule="auto"/>
        <w:rPr>
          <w:rFonts w:ascii="仿宋" w:eastAsia="仿宋" w:hAnsi="仿宋" w:cs="仿宋"/>
          <w:sz w:val="24"/>
        </w:rPr>
      </w:pPr>
    </w:p>
    <w:p w:rsidR="00AB22C4" w:rsidRDefault="00E331ED">
      <w:pPr>
        <w:spacing w:line="360" w:lineRule="auto"/>
        <w:ind w:leftChars="68" w:left="143" w:firstLineChars="150" w:firstLine="42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指定医院名单</w:t>
      </w:r>
    </w:p>
    <w:tbl>
      <w:tblPr>
        <w:tblW w:w="8790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0"/>
        <w:gridCol w:w="640"/>
        <w:gridCol w:w="2904"/>
        <w:gridCol w:w="1276"/>
      </w:tblGrid>
      <w:tr w:rsidR="00AB22C4" w:rsidRPr="00F42DB7">
        <w:trPr>
          <w:trHeight w:val="28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名称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医院等级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地址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电话</w:t>
            </w:r>
          </w:p>
        </w:tc>
      </w:tr>
      <w:tr w:rsidR="00AB22C4" w:rsidRPr="00F42DB7">
        <w:trPr>
          <w:trHeight w:val="722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宝山18</w:t>
            </w:r>
          </w:p>
        </w:tc>
      </w:tr>
      <w:tr w:rsidR="00AB22C4" w:rsidRPr="00F42DB7">
        <w:trPr>
          <w:trHeight w:val="240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宝山区大场医院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大场镇少年村路218号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56680702</w:t>
            </w:r>
          </w:p>
        </w:tc>
      </w:tr>
      <w:tr w:rsidR="00AB22C4" w:rsidRPr="00F42DB7">
        <w:trPr>
          <w:trHeight w:val="240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罗店镇社区卫生服务中心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罗南镇东太路355号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66016695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杨行镇社区卫生服务中心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杨行镇杨泰路239号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56495839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友谊街道社区卫生服务中心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宝杨路333号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56107044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大场镇祁连社区卫生服务中心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宝山区祁连山路2891号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56133446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吴淞街道社区卫生服务中心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同济路313号</w:t>
            </w:r>
          </w:p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凇滨路120号分部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56580804</w:t>
            </w:r>
          </w:p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56840260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月浦社区卫生服务中心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月浦镇龙镇路2号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56932779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张庙街道长江路社区卫生服务中心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通河路639号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56759784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宝山区仁和医院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长江西路1999号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56870346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宝山区精神卫生中心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友谊支路312号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66782273</w:t>
            </w:r>
          </w:p>
        </w:tc>
      </w:tr>
      <w:tr w:rsidR="00AB22C4" w:rsidRPr="00F42DB7">
        <w:trPr>
          <w:trHeight w:val="240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宝山区一钢医院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长江路111号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56821995</w:t>
            </w:r>
          </w:p>
        </w:tc>
      </w:tr>
      <w:tr w:rsidR="00AB22C4" w:rsidRPr="00F42DB7">
        <w:trPr>
          <w:trHeight w:val="240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上海市第一人民医院宝山分院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同泰北路101号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56162417</w:t>
            </w:r>
          </w:p>
        </w:tc>
      </w:tr>
      <w:tr w:rsidR="00AB22C4" w:rsidRPr="00F42DB7">
        <w:trPr>
          <w:trHeight w:val="240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宝山区中心医院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团结路28号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56601100</w:t>
            </w:r>
          </w:p>
        </w:tc>
      </w:tr>
      <w:tr w:rsidR="00AB22C4" w:rsidRPr="00F42DB7">
        <w:trPr>
          <w:trHeight w:val="240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宝山区中医医院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友谊支路301号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56601383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宝山区老年护理院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共和新路5425号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66203524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华山医院宝山分院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长江西路1999号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56731199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上海交通大学医学院附属第三人民医院(原宝钢医院)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漠河路280号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56691101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复旦大学附属华山医院北院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陆翔路108号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52889999</w:t>
            </w:r>
          </w:p>
        </w:tc>
      </w:tr>
      <w:tr w:rsidR="00AB22C4" w:rsidRPr="00F42DB7">
        <w:trPr>
          <w:trHeight w:val="752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长宁7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长宁区中心医院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仙霞路1111号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62909911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上海交通大学医学院附属同仁医院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愚园路786号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62524259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光华中西医结合医院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新华路540号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62805833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长宁区妇幼保健院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武夷路773号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62288686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长宁区天山中医医院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娄山关路868号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62418056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长宁区精神卫生中心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协和路299号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52192911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华山医院分院东方乳腺疾病医院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江苏路796号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52889316</w:t>
            </w:r>
          </w:p>
        </w:tc>
      </w:tr>
      <w:tr w:rsidR="00AB22C4" w:rsidRPr="00F42DB7">
        <w:trPr>
          <w:trHeight w:val="765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  <w:b/>
                <w:color w:val="000000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虹口4</w:t>
            </w:r>
          </w:p>
        </w:tc>
      </w:tr>
      <w:tr w:rsidR="00AB22C4" w:rsidRPr="00F42DB7">
        <w:trPr>
          <w:trHeight w:val="240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上海市第一人民医院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武进路85号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63240090</w:t>
            </w:r>
          </w:p>
        </w:tc>
      </w:tr>
      <w:tr w:rsidR="00AB22C4" w:rsidRPr="00F42DB7">
        <w:trPr>
          <w:trHeight w:val="240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lastRenderedPageBreak/>
              <w:t>上海市公共卫生中心</w:t>
            </w:r>
          </w:p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（市传染病医院）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水电路56号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63062125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上海建工医院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中山北一路661号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65366688</w:t>
            </w:r>
          </w:p>
        </w:tc>
      </w:tr>
      <w:tr w:rsidR="00AB22C4" w:rsidRPr="00F42DB7">
        <w:trPr>
          <w:trHeight w:val="42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虹口区精神卫生中心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同心路159号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56662531</w:t>
            </w:r>
          </w:p>
        </w:tc>
      </w:tr>
      <w:tr w:rsidR="00AB22C4" w:rsidRPr="00F42DB7">
        <w:trPr>
          <w:trHeight w:val="562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黄浦12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仁济医院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山东中路145号</w:t>
            </w:r>
          </w:p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江月路2000号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63260930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黄浦区中心医院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四川中路109号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63212487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黄浦区中西医结合医院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黄家路163号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63774871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上海市第二人民医院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多稼路1号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33760126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黄浦区传染病医院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中山南一路256号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63168211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黄浦区精神卫生中心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北京西路130号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63277700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黄浦区妇幼保健院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丽园路712号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63052000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上海交通大学医学院附属瑞金医院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瑞金二路197号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64370045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上海市第九人民医院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制造局路639号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23271699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上海中医药大学附属曙光医院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普安路185号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53821650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东南医院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瞿溪路1100号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63037638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香山中医医院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复兴中路526－528号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53061730</w:t>
            </w:r>
          </w:p>
        </w:tc>
      </w:tr>
      <w:tr w:rsidR="00AB22C4" w:rsidRPr="00F42DB7">
        <w:trPr>
          <w:trHeight w:val="557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静安7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复旦大学附属华山医院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乌鲁木齐中路12号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52889999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上海市第一妇婴保健院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长乐路536号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54035206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上海市眼病防治中心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康定路380号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62717733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静安区中心医院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西康路259号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62474530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静安区精神卫生中心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康定路834号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62584019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上海市公惠医院</w:t>
            </w:r>
            <w:r w:rsidRPr="00F42DB7">
              <w:rPr>
                <w:rFonts w:ascii="宋体" w:hAnsi="宋体" w:cs="宋体" w:hint="eastAsia"/>
                <w:color w:val="000000"/>
              </w:rPr>
              <w:t> 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石门一路315弄6号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62584295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华东医院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延安西路221号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62483180</w:t>
            </w:r>
          </w:p>
        </w:tc>
      </w:tr>
      <w:tr w:rsidR="00AB22C4" w:rsidRPr="00F42DB7">
        <w:trPr>
          <w:trHeight w:val="611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浦东新区10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仁济医院（浦东院部）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东方路1630号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58752345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浦东新区东方医院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浦东南路551号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38804518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浦东新区公利医院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新区苗圃路219号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58858730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浦东新区人民医院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川环南路490号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58981990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浦东新区传染病医院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华夏东路3018弄46号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68397900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浦东新区妇幼保健院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红枫路599号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50306088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上海市第七人民医院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浦东新区高桥大同路385号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58611047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浦东新区浦南医院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="100" w:beforeAutospacing="0" w:after="10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="100" w:beforeAutospacing="0" w:after="100" w:afterAutospacing="0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浦东南路2400号</w:t>
            </w:r>
          </w:p>
          <w:p w:rsidR="00AB22C4" w:rsidRPr="00F42DB7" w:rsidRDefault="00E331ED">
            <w:pPr>
              <w:pStyle w:val="a6"/>
              <w:widowControl/>
              <w:spacing w:before="100" w:beforeAutospacing="0" w:after="10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南码头路519号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51353399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花木社区卫生服务中心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浦东新区花木玉兰路96号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68450808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潍坊社区卫生服务中心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="100" w:beforeAutospacing="0" w:after="10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="100" w:beforeAutospacing="0" w:after="10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崂山路639号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58206590</w:t>
            </w:r>
          </w:p>
        </w:tc>
      </w:tr>
      <w:tr w:rsidR="00AB22C4" w:rsidRPr="00F42DB7">
        <w:trPr>
          <w:trHeight w:val="691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lastRenderedPageBreak/>
              <w:t>普陀5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同济大学附属同济医院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新村路389号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56051080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普陀区中心医院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兰溪路164号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62572723</w:t>
            </w:r>
          </w:p>
        </w:tc>
      </w:tr>
      <w:tr w:rsidR="00AB22C4" w:rsidRPr="00F42DB7">
        <w:trPr>
          <w:trHeight w:val="240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普陀区人民医院（纺一医院）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江宁路1291号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32274550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普陀区妇婴保健院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长寿路170号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62994352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普陀区中医医院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曹杨路1261号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62602922</w:t>
            </w:r>
          </w:p>
        </w:tc>
      </w:tr>
      <w:tr w:rsidR="00AB22C4" w:rsidRPr="00F42DB7">
        <w:trPr>
          <w:trHeight w:val="642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徐汇11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复旦大学附属中山医院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枫林路180号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64041990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复旦大学附属肿瘤医院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东安路270号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64175590</w:t>
            </w:r>
          </w:p>
        </w:tc>
      </w:tr>
      <w:tr w:rsidR="00AB22C4" w:rsidRPr="00F42DB7">
        <w:trPr>
          <w:trHeight w:val="387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上海市国际和平妇幼保健院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衡山路910号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64070434</w:t>
            </w:r>
          </w:p>
        </w:tc>
      </w:tr>
      <w:tr w:rsidR="00AB22C4" w:rsidRPr="00F42DB7">
        <w:trPr>
          <w:trHeight w:val="387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</w:rPr>
              <w:t>上海市精神卫生中心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</w:rPr>
              <w:t>宛平南路600号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</w:rPr>
              <w:t>64387250</w:t>
            </w:r>
          </w:p>
        </w:tc>
      </w:tr>
      <w:tr w:rsidR="00AB22C4" w:rsidRPr="00F42DB7">
        <w:trPr>
          <w:trHeight w:val="387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</w:rPr>
              <w:t>上海市第六人民医院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/>
              </w:rPr>
              <w:t>宜山路600号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/>
              </w:rPr>
              <w:t>64369181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复旦大学附属眼耳鼻喉科医院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汾阳路83号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64377134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徐汇区中心医院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淮海中路966号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31270810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徐汇区大华医院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老沪闵路901号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64535555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上海市第八人民医院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漕宝路8号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34284588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上海市胸科医院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淮海西路241号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62821990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徐汇区枫林街道社区卫生服务中心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双峰路450号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64399271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徐汇区斜土街道社区卫生服务中心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零陵北路2号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64042337</w:t>
            </w:r>
          </w:p>
        </w:tc>
      </w:tr>
      <w:tr w:rsidR="00AB22C4" w:rsidRPr="00F42DB7">
        <w:trPr>
          <w:trHeight w:val="746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杨浦8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新华医院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控江路1665号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25078999</w:t>
            </w:r>
          </w:p>
        </w:tc>
      </w:tr>
      <w:tr w:rsidR="00AB22C4" w:rsidRPr="00F42DB7">
        <w:trPr>
          <w:trHeight w:val="14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长海医院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长海路174号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55786628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上海市肺科医院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杨浦政民路507号</w:t>
            </w:r>
            <w:r w:rsidRPr="00F42DB7">
              <w:rPr>
                <w:rFonts w:ascii="宋体" w:hAnsi="宋体" w:cs="宋体" w:hint="eastAsia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65115006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杨浦区控江医院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双阳路480号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65433625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杨浦区中心医院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腾越路450号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65690520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杨浦区安图医院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延吉东路200号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55829845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杨浦区市东医院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市光路999号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65882999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杨浦区中医医院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眉州路34号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65190810</w:t>
            </w:r>
          </w:p>
        </w:tc>
      </w:tr>
      <w:tr w:rsidR="00AB22C4" w:rsidRPr="00F42DB7">
        <w:trPr>
          <w:trHeight w:val="721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闸北7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上海市第十人民医院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延长中路301号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66300588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闸北区中心医院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中华新路619号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56628584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闸北区北站医院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南星路29号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63549199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闸北区精神卫生中心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平遥路80号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66510223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闸北区市北医院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保德路5445号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56888333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上海市中医医院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芷江中路274号</w:t>
            </w:r>
          </w:p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石门一路67弄1号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56639828</w:t>
            </w:r>
          </w:p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62588203</w:t>
            </w:r>
          </w:p>
        </w:tc>
      </w:tr>
      <w:tr w:rsidR="00AB22C4" w:rsidRPr="00F42DB7">
        <w:trPr>
          <w:trHeight w:val="426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北站街道社区卫生服务中心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闸北区海宁路1020号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63243380</w:t>
            </w:r>
          </w:p>
        </w:tc>
      </w:tr>
      <w:tr w:rsidR="00AB22C4" w:rsidRPr="00F42DB7">
        <w:trPr>
          <w:trHeight w:val="741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lastRenderedPageBreak/>
              <w:t>崇明8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新华医院崇明分院（崇明中心医院）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城桥镇南门港街25号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69692701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崇明县庙镇人民医院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庙镇镇为民街24号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59361643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崇明县精神卫生中心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城桥镇三沙洪路19号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69612409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崇明县堡镇人民医院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堡镇中路223号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59421307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崇明县妇幼保健院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城桥镇一江山路616号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59624442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崇明县传染病医院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城桥镇利民路518号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69622008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长兴镇社区卫生服务中心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长兴乡凤南路59号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56850796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中兴镇社区卫生服务中心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崇明县陈彷公路2490号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69447129</w:t>
            </w:r>
          </w:p>
        </w:tc>
      </w:tr>
      <w:tr w:rsidR="00AB22C4" w:rsidRPr="00F42DB7">
        <w:trPr>
          <w:trHeight w:val="605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嘉定8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嘉定区南翔医院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南翔镇民主街144号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59178142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嘉定区中心医院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城北路1号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69987008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嘉定区中医医院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博乐路222号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39921651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嘉定区妇幼保健院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嘉定镇北大街128号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39911712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嘉定区精神卫生中心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嘉定区万安路701号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59935043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嘉定区安亭医院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安亭镇昌吉路204号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59579914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江桥镇社区卫生服务中心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虞姬敦路48号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59144458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嘉定区徐行镇社区卫生服务中心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徐行镇开源路5号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59946980</w:t>
            </w:r>
          </w:p>
        </w:tc>
      </w:tr>
      <w:tr w:rsidR="00AB22C4" w:rsidRPr="00F42DB7">
        <w:trPr>
          <w:trHeight w:val="719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="100" w:beforeAutospacing="0" w:after="10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金山7</w:t>
            </w:r>
          </w:p>
        </w:tc>
      </w:tr>
      <w:tr w:rsidR="00AB22C4" w:rsidRPr="00F42DB7">
        <w:trPr>
          <w:trHeight w:val="176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上海市公共卫生中心（市传染病医院）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金山区漕廊路1号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63062125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复旦大学附属金山医院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石化地区经一东路391号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57949999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金山区中心医院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朱泾镇健康路147号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57317312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金山区亭林医院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亭林镇寺华北路80号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57232481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金山区妇幼保健所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朱泾镇南圩路12号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57311290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金山区精神卫生中心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金山大道3528号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57958771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漕泾镇社区卫生服务中心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漕泾镇中一东路99号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57251176</w:t>
            </w:r>
          </w:p>
        </w:tc>
      </w:tr>
      <w:tr w:rsidR="00AB22C4" w:rsidRPr="00F42DB7">
        <w:trPr>
          <w:trHeight w:val="761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闵行8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闵行区吴泾医院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吴泾剑川路155号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64500999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闵行区中心医院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莘松路170号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64923400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复旦大学附属第五人民医院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闵行区鹤庆路801号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64308151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闵行区妇幼保健所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莘庄镇顾戴路805号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54934001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闵行区精神卫生中心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七莘路1100号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64924615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虹桥社区卫生服务中心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虹桥镇吴中路829号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64060017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梅陇社区卫生服务中心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梅陇镇景彩路100号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64101425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吴泾社区卫生服务中心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吴泾镇北吴路448号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34306343</w:t>
            </w:r>
          </w:p>
        </w:tc>
      </w:tr>
      <w:tr w:rsidR="00AB22C4" w:rsidRPr="00F42DB7">
        <w:trPr>
          <w:trHeight w:val="723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青浦8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中山医院青浦分院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公园东路1158号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69719190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lastRenderedPageBreak/>
              <w:t>朱家角人民医院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朱家角镇新风路167号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59232003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青浦区精神卫生中心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青浦区淀湖路10号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59200641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青浦区中医医院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青浦区青安路95号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59733892</w:t>
            </w:r>
          </w:p>
        </w:tc>
      </w:tr>
      <w:tr w:rsidR="00AB22C4" w:rsidRPr="00F42DB7">
        <w:trPr>
          <w:trHeight w:val="338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青浦区白鹤社区卫生服务中心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外青松路2961号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59740132</w:t>
            </w:r>
          </w:p>
        </w:tc>
      </w:tr>
      <w:tr w:rsidR="00AB22C4" w:rsidRPr="00F42DB7">
        <w:trPr>
          <w:trHeight w:val="338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重固镇社区卫生服务中心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重固镇大街1055号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  <w:color w:val="000000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59784599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赵巷镇社区卫生服务中心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赵巷镇赵中路69号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59754995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宋体"/>
              </w:rPr>
            </w:pPr>
            <w:r w:rsidRPr="00F42DB7">
              <w:rPr>
                <w:rFonts w:ascii="宋体" w:hAnsi="宋体" w:cs="宋体" w:hint="eastAsia"/>
                <w:color w:val="000000"/>
              </w:rPr>
              <w:t>徐泾镇</w:t>
            </w:r>
            <w:r w:rsidRPr="00F42DB7">
              <w:rPr>
                <w:rFonts w:ascii="宋体" w:hAnsi="宋体" w:cs="黑体" w:hint="eastAsia"/>
                <w:color w:val="000000"/>
              </w:rPr>
              <w:t>社区卫生服务中心</w:t>
            </w:r>
            <w:r w:rsidRPr="00F42DB7">
              <w:rPr>
                <w:rFonts w:ascii="宋体" w:hAnsi="宋体" w:cs="宋体" w:hint="eastAsia"/>
                <w:color w:val="000000"/>
              </w:rPr>
              <w:t>   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宋体"/>
              </w:rPr>
            </w:pPr>
            <w:r w:rsidRPr="00F42DB7">
              <w:rPr>
                <w:rFonts w:ascii="宋体" w:hAnsi="宋体" w:cs="宋体" w:hint="eastAsia"/>
                <w:color w:val="000000"/>
              </w:rPr>
              <w:t>徐泾镇徐民路1088号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69761208</w:t>
            </w:r>
          </w:p>
        </w:tc>
      </w:tr>
      <w:tr w:rsidR="00AB22C4" w:rsidRPr="00F42DB7">
        <w:trPr>
          <w:trHeight w:val="704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松江11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上海市第一人民医院(南院)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三级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松江区新松路650号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63240090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松江区中心医院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中山中路746号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67721919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松江区方塔中医医院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乐都路193号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57833754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松江区乐都医院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乐都路279号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57822129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松江区精神卫生中心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塔汇路209号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57846289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松江区妇幼保健院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西林北路1010号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37791266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车墩街道社区卫生服务中心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车墩镇虬长路168号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57602612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松江区泗泾医院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江川路108号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57610536</w:t>
            </w:r>
          </w:p>
        </w:tc>
      </w:tr>
      <w:tr w:rsidR="00AB22C4" w:rsidRPr="00F42DB7">
        <w:trPr>
          <w:trHeight w:val="302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方松街道社区卫生服务中心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文诚路805号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67736980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新桥街道社区卫生服务中心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新桥镇新南街268号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57642161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九亭街道社区卫生服务中心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九亭镇易富路128号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57637578</w:t>
            </w:r>
          </w:p>
        </w:tc>
      </w:tr>
      <w:tr w:rsidR="00AB22C4" w:rsidRPr="00F42DB7">
        <w:trPr>
          <w:trHeight w:val="763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奉贤10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奉贤区中心医院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南奉公路9588号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57420702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奉贤区奉城医院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川南奉公路9983号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57526605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奉贤区中医医院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江海路338号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57420846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奉贤区古华医院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南奉公路9220号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57184995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奉贤区精神卫生中心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奉炮公路87号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57120995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邬桥社区卫生服务中心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邬桥社区汇中路126号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57401261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金汇镇社区卫生服务中心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金钱公路755号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57483429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青村镇社区卫生服务中心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青村南路182号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57565517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钱桥社区卫生服务中心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钱桥镇长丰路45号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57596294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平安社区卫生服务中心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奉贤区四平公路1471号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57546006</w:t>
            </w:r>
          </w:p>
        </w:tc>
      </w:tr>
      <w:tr w:rsidR="00AB22C4" w:rsidRPr="00F42DB7">
        <w:trPr>
          <w:trHeight w:val="649"/>
        </w:trPr>
        <w:tc>
          <w:tcPr>
            <w:tcW w:w="879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b/>
                <w:color w:val="000000"/>
              </w:rPr>
              <w:t>浦东新区（原南汇区）7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上海市浦东医院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惠南镇拱为路2800号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58022995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南汇周浦医院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周浦镇关岳路135号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68135715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南汇光明中医医院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惠南镇东门大街43号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68019059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南汇南华医院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惠南镇北门路71号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58020135</w:t>
            </w:r>
          </w:p>
        </w:tc>
      </w:tr>
      <w:tr w:rsidR="00AB22C4" w:rsidRPr="00F42DB7">
        <w:trPr>
          <w:trHeight w:val="255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浦东新区南汇精神卫生中心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二级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惠南镇拱乐路2759号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68036130</w:t>
            </w:r>
          </w:p>
        </w:tc>
      </w:tr>
      <w:tr w:rsidR="00AB22C4" w:rsidRPr="00F42DB7">
        <w:trPr>
          <w:trHeight w:val="240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周浦社区卫生服务中心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周浦镇沈梅东路163号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33890998</w:t>
            </w:r>
          </w:p>
        </w:tc>
      </w:tr>
      <w:tr w:rsidR="00AB22C4" w:rsidRPr="00F42DB7">
        <w:trPr>
          <w:trHeight w:val="313"/>
        </w:trPr>
        <w:tc>
          <w:tcPr>
            <w:tcW w:w="3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宣桥社区卫生服务中心</w:t>
            </w:r>
          </w:p>
        </w:tc>
        <w:tc>
          <w:tcPr>
            <w:tcW w:w="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一级</w:t>
            </w:r>
          </w:p>
        </w:tc>
        <w:tc>
          <w:tcPr>
            <w:tcW w:w="2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both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奉南公路8719号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22C4" w:rsidRPr="00F42DB7" w:rsidRDefault="00E331ED">
            <w:pPr>
              <w:pStyle w:val="a6"/>
              <w:widowControl/>
              <w:spacing w:beforeAutospacing="0" w:afterAutospacing="0"/>
              <w:jc w:val="center"/>
              <w:rPr>
                <w:rFonts w:ascii="宋体" w:hAnsi="宋体" w:cs="黑体"/>
              </w:rPr>
            </w:pPr>
            <w:r w:rsidRPr="00F42DB7">
              <w:rPr>
                <w:rFonts w:ascii="宋体" w:hAnsi="宋体" w:cs="黑体" w:hint="eastAsia"/>
                <w:color w:val="000000"/>
              </w:rPr>
              <w:t>58182998</w:t>
            </w:r>
          </w:p>
        </w:tc>
      </w:tr>
    </w:tbl>
    <w:p w:rsidR="00AB22C4" w:rsidRDefault="00AB22C4"/>
    <w:p w:rsidR="00AB22C4" w:rsidRDefault="00AB22C4">
      <w:pPr>
        <w:spacing w:line="360" w:lineRule="auto"/>
        <w:ind w:leftChars="68" w:left="143" w:firstLineChars="150" w:firstLine="360"/>
        <w:rPr>
          <w:rFonts w:ascii="仿宋" w:eastAsia="仿宋" w:hAnsi="仿宋" w:cs="仿宋"/>
          <w:sz w:val="24"/>
        </w:rPr>
      </w:pPr>
    </w:p>
    <w:sectPr w:rsidR="00AB22C4" w:rsidSect="00AB22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5EB" w:rsidRDefault="002A35EB" w:rsidP="00AB22C4">
      <w:r>
        <w:separator/>
      </w:r>
    </w:p>
  </w:endnote>
  <w:endnote w:type="continuationSeparator" w:id="1">
    <w:p w:rsidR="002A35EB" w:rsidRDefault="002A35EB" w:rsidP="00AB2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C4" w:rsidRDefault="00752018">
    <w:pPr>
      <w:pStyle w:val="a4"/>
      <w:jc w:val="center"/>
    </w:pPr>
    <w:r>
      <w:fldChar w:fldCharType="begin"/>
    </w:r>
    <w:r w:rsidR="00E331ED">
      <w:instrText>PAGE   \* MERGEFORMAT</w:instrText>
    </w:r>
    <w:r>
      <w:fldChar w:fldCharType="separate"/>
    </w:r>
    <w:r w:rsidR="005225B1" w:rsidRPr="005225B1">
      <w:rPr>
        <w:noProof/>
        <w:lang w:val="zh-CN"/>
      </w:rPr>
      <w:t>1</w:t>
    </w:r>
    <w:r>
      <w:fldChar w:fldCharType="end"/>
    </w:r>
  </w:p>
  <w:p w:rsidR="00AB22C4" w:rsidRDefault="00AB22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5EB" w:rsidRDefault="002A35EB" w:rsidP="00AB22C4">
      <w:r>
        <w:separator/>
      </w:r>
    </w:p>
  </w:footnote>
  <w:footnote w:type="continuationSeparator" w:id="1">
    <w:p w:rsidR="002A35EB" w:rsidRDefault="002A35EB" w:rsidP="00AB2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5834A"/>
    <w:multiLevelType w:val="singleLevel"/>
    <w:tmpl w:val="6D85834A"/>
    <w:lvl w:ilvl="0">
      <w:start w:val="5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7D960C7B"/>
    <w:multiLevelType w:val="singleLevel"/>
    <w:tmpl w:val="7D960C7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366DDA"/>
    <w:rsid w:val="002224A3"/>
    <w:rsid w:val="002A35EB"/>
    <w:rsid w:val="002D457D"/>
    <w:rsid w:val="004B2811"/>
    <w:rsid w:val="004F49C7"/>
    <w:rsid w:val="005225B1"/>
    <w:rsid w:val="005273BA"/>
    <w:rsid w:val="00577204"/>
    <w:rsid w:val="005878FB"/>
    <w:rsid w:val="006A6091"/>
    <w:rsid w:val="00752018"/>
    <w:rsid w:val="007C19E4"/>
    <w:rsid w:val="0086777A"/>
    <w:rsid w:val="008E1A73"/>
    <w:rsid w:val="00A86FDC"/>
    <w:rsid w:val="00AB22C4"/>
    <w:rsid w:val="00AF05C7"/>
    <w:rsid w:val="00CB2E63"/>
    <w:rsid w:val="00D60F82"/>
    <w:rsid w:val="00E331ED"/>
    <w:rsid w:val="00F42DB7"/>
    <w:rsid w:val="01E11AB1"/>
    <w:rsid w:val="166F7E5C"/>
    <w:rsid w:val="24366DDA"/>
    <w:rsid w:val="320847D5"/>
    <w:rsid w:val="3A981316"/>
    <w:rsid w:val="3D711658"/>
    <w:rsid w:val="59C619E6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2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B22C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B2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B2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B22C4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AB22C4"/>
    <w:rPr>
      <w:b/>
    </w:rPr>
  </w:style>
  <w:style w:type="paragraph" w:styleId="a8">
    <w:name w:val="List Paragraph"/>
    <w:basedOn w:val="a"/>
    <w:uiPriority w:val="99"/>
    <w:unhideWhenUsed/>
    <w:qFormat/>
    <w:rsid w:val="00AB22C4"/>
    <w:pPr>
      <w:ind w:firstLineChars="200" w:firstLine="420"/>
    </w:pPr>
  </w:style>
  <w:style w:type="character" w:customStyle="1" w:styleId="Char1">
    <w:name w:val="页眉 Char"/>
    <w:basedOn w:val="a0"/>
    <w:link w:val="a5"/>
    <w:qFormat/>
    <w:rsid w:val="00AB22C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B22C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AB22C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6</Pages>
  <Words>796</Words>
  <Characters>4543</Characters>
  <Application>Microsoft Office Word</Application>
  <DocSecurity>0</DocSecurity>
  <Lines>37</Lines>
  <Paragraphs>10</Paragraphs>
  <ScaleCrop>false</ScaleCrop>
  <Company>微软中国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小鱼儿</dc:creator>
  <cp:lastModifiedBy>Administrator</cp:lastModifiedBy>
  <cp:revision>2</cp:revision>
  <cp:lastPrinted>2018-04-23T07:23:00Z</cp:lastPrinted>
  <dcterms:created xsi:type="dcterms:W3CDTF">2023-06-14T03:47:00Z</dcterms:created>
  <dcterms:modified xsi:type="dcterms:W3CDTF">2023-06-14T03:47:00Z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